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00" w:rsidRPr="000A010A" w:rsidRDefault="004B0100" w:rsidP="004B0100">
      <w:pPr>
        <w:pStyle w:val="Heading1"/>
      </w:pPr>
      <w:r w:rsidRPr="000A010A">
        <w:t>Course front sheet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6822"/>
      </w:tblGrid>
      <w:tr w:rsidR="004B0100" w:rsidRPr="000A010A" w:rsidTr="00181A6D">
        <w:tc>
          <w:tcPr>
            <w:tcW w:w="1309" w:type="pct"/>
          </w:tcPr>
          <w:p w:rsidR="004B0100" w:rsidRPr="00626AA0" w:rsidRDefault="004B0100" w:rsidP="00181A6D">
            <w:pPr>
              <w:spacing w:before="120" w:after="160"/>
              <w:rPr>
                <w:b/>
              </w:rPr>
            </w:pPr>
            <w:r w:rsidRPr="00626AA0">
              <w:rPr>
                <w:b/>
              </w:rPr>
              <w:t>Course title</w:t>
            </w:r>
          </w:p>
        </w:tc>
        <w:tc>
          <w:tcPr>
            <w:tcW w:w="3691" w:type="pct"/>
          </w:tcPr>
          <w:p w:rsidR="004B0100" w:rsidRPr="00626AA0" w:rsidRDefault="004B0100" w:rsidP="00181A6D">
            <w:pPr>
              <w:spacing w:before="120" w:after="160"/>
            </w:pPr>
          </w:p>
        </w:tc>
      </w:tr>
      <w:tr w:rsidR="004B0100" w:rsidRPr="000A010A" w:rsidTr="00181A6D">
        <w:tc>
          <w:tcPr>
            <w:tcW w:w="1309" w:type="pct"/>
          </w:tcPr>
          <w:p w:rsidR="004B0100" w:rsidRPr="00626AA0" w:rsidRDefault="004B0100" w:rsidP="00181A6D">
            <w:pPr>
              <w:spacing w:before="120" w:after="160"/>
              <w:rPr>
                <w:b/>
              </w:rPr>
            </w:pPr>
            <w:r w:rsidRPr="00626AA0">
              <w:rPr>
                <w:b/>
              </w:rPr>
              <w:t>Date</w:t>
            </w:r>
          </w:p>
        </w:tc>
        <w:tc>
          <w:tcPr>
            <w:tcW w:w="3691" w:type="pct"/>
          </w:tcPr>
          <w:p w:rsidR="004B0100" w:rsidRPr="00626AA0" w:rsidRDefault="004B0100" w:rsidP="00181A6D">
            <w:pPr>
              <w:spacing w:before="120" w:after="160"/>
            </w:pPr>
          </w:p>
        </w:tc>
      </w:tr>
      <w:tr w:rsidR="004B0100" w:rsidRPr="000A010A" w:rsidTr="00181A6D">
        <w:tc>
          <w:tcPr>
            <w:tcW w:w="1309" w:type="pct"/>
          </w:tcPr>
          <w:p w:rsidR="004B0100" w:rsidRPr="00626AA0" w:rsidRDefault="004B0100" w:rsidP="00181A6D">
            <w:pPr>
              <w:spacing w:before="120" w:after="160"/>
              <w:rPr>
                <w:b/>
              </w:rPr>
            </w:pPr>
            <w:r w:rsidRPr="00626AA0">
              <w:rPr>
                <w:b/>
              </w:rPr>
              <w:t>Time</w:t>
            </w:r>
          </w:p>
        </w:tc>
        <w:tc>
          <w:tcPr>
            <w:tcW w:w="3691" w:type="pct"/>
          </w:tcPr>
          <w:p w:rsidR="004B0100" w:rsidRPr="00626AA0" w:rsidRDefault="004B0100" w:rsidP="00181A6D">
            <w:pPr>
              <w:spacing w:before="120" w:after="160"/>
            </w:pPr>
          </w:p>
        </w:tc>
      </w:tr>
      <w:tr w:rsidR="004B0100" w:rsidRPr="000A010A" w:rsidTr="00181A6D">
        <w:tc>
          <w:tcPr>
            <w:tcW w:w="1309" w:type="pct"/>
          </w:tcPr>
          <w:p w:rsidR="004B0100" w:rsidRPr="00626AA0" w:rsidRDefault="004B0100" w:rsidP="00181A6D">
            <w:pPr>
              <w:spacing w:before="120" w:after="160"/>
              <w:rPr>
                <w:b/>
              </w:rPr>
            </w:pPr>
            <w:r w:rsidRPr="00626AA0">
              <w:rPr>
                <w:b/>
              </w:rPr>
              <w:t>Venue</w:t>
            </w:r>
          </w:p>
        </w:tc>
        <w:tc>
          <w:tcPr>
            <w:tcW w:w="3691" w:type="pct"/>
          </w:tcPr>
          <w:p w:rsidR="004B0100" w:rsidRPr="00626AA0" w:rsidRDefault="004B0100" w:rsidP="00181A6D">
            <w:pPr>
              <w:spacing w:before="120" w:after="160"/>
            </w:pPr>
          </w:p>
        </w:tc>
      </w:tr>
      <w:tr w:rsidR="004B0100" w:rsidRPr="000A010A" w:rsidTr="00181A6D">
        <w:tc>
          <w:tcPr>
            <w:tcW w:w="1309" w:type="pct"/>
          </w:tcPr>
          <w:p w:rsidR="004B0100" w:rsidRPr="00626AA0" w:rsidRDefault="004B0100" w:rsidP="00181A6D">
            <w:pPr>
              <w:spacing w:before="120" w:after="160"/>
              <w:rPr>
                <w:b/>
              </w:rPr>
            </w:pPr>
            <w:r w:rsidRPr="00626AA0">
              <w:rPr>
                <w:b/>
              </w:rPr>
              <w:t>Number of attendees</w:t>
            </w:r>
          </w:p>
        </w:tc>
        <w:tc>
          <w:tcPr>
            <w:tcW w:w="3691" w:type="pct"/>
          </w:tcPr>
          <w:p w:rsidR="004B0100" w:rsidRPr="00626AA0" w:rsidRDefault="004B0100" w:rsidP="00181A6D">
            <w:pPr>
              <w:spacing w:before="120" w:after="160"/>
            </w:pPr>
          </w:p>
        </w:tc>
      </w:tr>
      <w:tr w:rsidR="004B0100" w:rsidRPr="000A010A" w:rsidTr="00181A6D">
        <w:tc>
          <w:tcPr>
            <w:tcW w:w="1309" w:type="pct"/>
          </w:tcPr>
          <w:p w:rsidR="004B0100" w:rsidRPr="00626AA0" w:rsidRDefault="004B0100" w:rsidP="00181A6D">
            <w:pPr>
              <w:spacing w:before="120" w:after="160"/>
              <w:rPr>
                <w:b/>
              </w:rPr>
            </w:pPr>
            <w:r w:rsidRPr="00626AA0">
              <w:rPr>
                <w:b/>
              </w:rPr>
              <w:t>Number of did not attend (DNA)</w:t>
            </w:r>
          </w:p>
        </w:tc>
        <w:tc>
          <w:tcPr>
            <w:tcW w:w="3691" w:type="pct"/>
          </w:tcPr>
          <w:p w:rsidR="004B0100" w:rsidRPr="00626AA0" w:rsidRDefault="004B0100" w:rsidP="00181A6D">
            <w:pPr>
              <w:spacing w:before="120" w:after="160"/>
            </w:pPr>
          </w:p>
        </w:tc>
      </w:tr>
      <w:tr w:rsidR="004B0100" w:rsidRPr="000A010A" w:rsidTr="00181A6D">
        <w:tc>
          <w:tcPr>
            <w:tcW w:w="1309" w:type="pct"/>
          </w:tcPr>
          <w:p w:rsidR="004B0100" w:rsidRPr="00626AA0" w:rsidRDefault="004B0100" w:rsidP="00181A6D">
            <w:pPr>
              <w:spacing w:before="120" w:after="160"/>
              <w:rPr>
                <w:b/>
              </w:rPr>
            </w:pPr>
            <w:r w:rsidRPr="00626AA0">
              <w:rPr>
                <w:b/>
              </w:rPr>
              <w:t>Number of public contributors involved</w:t>
            </w:r>
          </w:p>
        </w:tc>
        <w:tc>
          <w:tcPr>
            <w:tcW w:w="3691" w:type="pct"/>
          </w:tcPr>
          <w:p w:rsidR="004B0100" w:rsidRPr="00626AA0" w:rsidRDefault="004B0100" w:rsidP="00181A6D">
            <w:pPr>
              <w:spacing w:before="120" w:after="160"/>
            </w:pPr>
          </w:p>
        </w:tc>
      </w:tr>
    </w:tbl>
    <w:p w:rsidR="004B0100" w:rsidRPr="000A010A" w:rsidRDefault="004B0100" w:rsidP="004B0100">
      <w:pPr>
        <w:rPr>
          <w:b/>
        </w:rPr>
      </w:pPr>
    </w:p>
    <w:p w:rsidR="004B0100" w:rsidRPr="000A010A" w:rsidRDefault="004B0100" w:rsidP="004B0100">
      <w:pPr>
        <w:rPr>
          <w:b/>
        </w:rPr>
      </w:pPr>
      <w:r w:rsidRPr="000A010A">
        <w:rPr>
          <w:b/>
        </w:rPr>
        <w:t>Actions taken</w:t>
      </w:r>
      <w:r>
        <w:rPr>
          <w:b/>
        </w:rPr>
        <w:t>:</w:t>
      </w:r>
    </w:p>
    <w:tbl>
      <w:tblPr>
        <w:tblW w:w="5000" w:type="pct"/>
        <w:tblCellSpacing w:w="56" w:type="dxa"/>
        <w:tblLook w:val="04A0" w:firstRow="1" w:lastRow="0" w:firstColumn="1" w:lastColumn="0" w:noHBand="0" w:noVBand="1"/>
      </w:tblPr>
      <w:tblGrid>
        <w:gridCol w:w="899"/>
        <w:gridCol w:w="8577"/>
      </w:tblGrid>
      <w:tr w:rsidR="004B0100" w:rsidRPr="000A010A" w:rsidTr="00181A6D">
        <w:trPr>
          <w:tblCellSpacing w:w="56" w:type="dxa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0" w:rsidRPr="00626AA0" w:rsidRDefault="004B0100" w:rsidP="00181A6D">
            <w:pPr>
              <w:spacing w:before="120" w:after="160"/>
            </w:pPr>
          </w:p>
        </w:tc>
        <w:tc>
          <w:tcPr>
            <w:tcW w:w="4421" w:type="pct"/>
          </w:tcPr>
          <w:p w:rsidR="004B0100" w:rsidRPr="00626AA0" w:rsidRDefault="004B0100" w:rsidP="00181A6D">
            <w:pPr>
              <w:spacing w:before="120" w:after="160"/>
            </w:pPr>
            <w:r w:rsidRPr="00626AA0">
              <w:t>No show letter sent to DNA attendees</w:t>
            </w:r>
          </w:p>
        </w:tc>
      </w:tr>
      <w:tr w:rsidR="004B0100" w:rsidRPr="000A010A" w:rsidTr="00181A6D">
        <w:trPr>
          <w:tblCellSpacing w:w="56" w:type="dxa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0" w:rsidRPr="00626AA0" w:rsidRDefault="004B0100" w:rsidP="00181A6D">
            <w:pPr>
              <w:spacing w:before="120" w:after="160"/>
            </w:pPr>
          </w:p>
        </w:tc>
        <w:tc>
          <w:tcPr>
            <w:tcW w:w="4421" w:type="pct"/>
          </w:tcPr>
          <w:p w:rsidR="004B0100" w:rsidRPr="00626AA0" w:rsidRDefault="004B0100" w:rsidP="00181A6D">
            <w:pPr>
              <w:spacing w:before="120" w:after="160"/>
            </w:pPr>
            <w:r w:rsidRPr="00626AA0">
              <w:t>Attendee details completed on database</w:t>
            </w:r>
          </w:p>
        </w:tc>
      </w:tr>
      <w:tr w:rsidR="004B0100" w:rsidRPr="000A010A" w:rsidTr="00181A6D">
        <w:trPr>
          <w:tblCellSpacing w:w="56" w:type="dxa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0" w:rsidRPr="00626AA0" w:rsidRDefault="004B0100" w:rsidP="00181A6D">
            <w:pPr>
              <w:spacing w:before="120" w:after="160"/>
            </w:pPr>
          </w:p>
        </w:tc>
        <w:tc>
          <w:tcPr>
            <w:tcW w:w="4421" w:type="pct"/>
          </w:tcPr>
          <w:p w:rsidR="004B0100" w:rsidRPr="00626AA0" w:rsidRDefault="004B0100" w:rsidP="00181A6D">
            <w:pPr>
              <w:spacing w:before="120" w:after="160"/>
            </w:pPr>
            <w:r w:rsidRPr="00626AA0">
              <w:t>Delegate evaluation forms completed on database</w:t>
            </w:r>
          </w:p>
        </w:tc>
      </w:tr>
      <w:tr w:rsidR="004B0100" w:rsidRPr="000A010A" w:rsidTr="00181A6D">
        <w:trPr>
          <w:tblCellSpacing w:w="56" w:type="dxa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0" w:rsidRPr="00626AA0" w:rsidRDefault="004B0100" w:rsidP="00181A6D">
            <w:pPr>
              <w:spacing w:before="120" w:after="160"/>
            </w:pPr>
          </w:p>
        </w:tc>
        <w:tc>
          <w:tcPr>
            <w:tcW w:w="4421" w:type="pct"/>
          </w:tcPr>
          <w:p w:rsidR="004B0100" w:rsidRPr="00626AA0" w:rsidRDefault="004B0100" w:rsidP="00181A6D">
            <w:pPr>
              <w:spacing w:before="120" w:after="160"/>
            </w:pPr>
            <w:r w:rsidRPr="00626AA0">
              <w:t xml:space="preserve">Certificates sent to attendees </w:t>
            </w:r>
          </w:p>
        </w:tc>
      </w:tr>
      <w:tr w:rsidR="004B0100" w:rsidRPr="000A010A" w:rsidTr="00181A6D">
        <w:trPr>
          <w:tblCellSpacing w:w="56" w:type="dxa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0" w:rsidRPr="00626AA0" w:rsidRDefault="004B0100" w:rsidP="00181A6D">
            <w:pPr>
              <w:spacing w:before="120" w:after="160"/>
            </w:pPr>
          </w:p>
        </w:tc>
        <w:tc>
          <w:tcPr>
            <w:tcW w:w="4421" w:type="pct"/>
          </w:tcPr>
          <w:p w:rsidR="004B0100" w:rsidRPr="00626AA0" w:rsidRDefault="004B0100" w:rsidP="00181A6D">
            <w:pPr>
              <w:spacing w:before="120" w:after="160"/>
            </w:pPr>
            <w:r w:rsidRPr="00626AA0">
              <w:t xml:space="preserve">Course completed on database </w:t>
            </w:r>
          </w:p>
        </w:tc>
      </w:tr>
    </w:tbl>
    <w:p w:rsidR="004B0100" w:rsidRPr="000A010A" w:rsidRDefault="004B0100" w:rsidP="004B0100">
      <w:bookmarkStart w:id="0" w:name="_GoBack"/>
      <w:bookmarkEnd w:id="0"/>
    </w:p>
    <w:sectPr w:rsidR="004B0100" w:rsidRPr="000A010A" w:rsidSect="004C67B8">
      <w:headerReference w:type="default" r:id="rId8"/>
      <w:footerReference w:type="default" r:id="rId9"/>
      <w:footerReference w:type="first" r:id="rId10"/>
      <w:pgSz w:w="11906" w:h="16838"/>
      <w:pgMar w:top="68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1F" w:rsidRDefault="0012381F" w:rsidP="008C01A4">
      <w:pPr>
        <w:spacing w:after="0" w:line="240" w:lineRule="auto"/>
      </w:pPr>
      <w:r>
        <w:separator/>
      </w:r>
    </w:p>
  </w:endnote>
  <w:endnote w:type="continuationSeparator" w:id="0">
    <w:p w:rsidR="0012381F" w:rsidRDefault="0012381F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6F61DC6" wp14:editId="7AE0FA63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94615</wp:posOffset>
                  </wp:positionV>
                  <wp:extent cx="8218583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18583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5" o:spid="_x0000_s1026" style="position:absolute;margin-left:-89.25pt;margin-top:7.45pt;width:647.15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WPjwIAAIgFAAAOAAAAZHJzL2Uyb0RvYy54bWysVE1vGyEQvVfqf0Dcm/Vu49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" fillcolor="#573a6d [3205]" stroked="f" strokeweight="2pt"/>
              </w:pict>
            </mc:Fallback>
          </mc:AlternateContent>
        </w:r>
      </w:p>
      <w:tbl>
        <w:tblPr>
          <w:tblStyle w:val="TableGrid"/>
          <w:tblW w:w="10632" w:type="dxa"/>
          <w:tblInd w:w="-7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219"/>
          <w:gridCol w:w="2413"/>
        </w:tblGrid>
        <w:tr w:rsidR="004C67B8" w:rsidRPr="007A545B" w:rsidTr="00ED71B8">
          <w:tc>
            <w:tcPr>
              <w:tcW w:w="8219" w:type="dxa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12381F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2413" w:type="dxa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23F2906B" wp14:editId="2B9B144A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12381F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6364B" wp14:editId="273DCC2A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12381F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08CE36E9" wp14:editId="6A1D3F57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1F" w:rsidRDefault="0012381F" w:rsidP="008C01A4">
      <w:pPr>
        <w:spacing w:after="0" w:line="240" w:lineRule="auto"/>
      </w:pPr>
      <w:r>
        <w:separator/>
      </w:r>
    </w:p>
  </w:footnote>
  <w:footnote w:type="continuationSeparator" w:id="0">
    <w:p w:rsidR="0012381F" w:rsidRDefault="0012381F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B8" w:rsidRDefault="004C6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00"/>
    <w:rsid w:val="00037AF9"/>
    <w:rsid w:val="00070ED6"/>
    <w:rsid w:val="0012381F"/>
    <w:rsid w:val="00143400"/>
    <w:rsid w:val="001C3D1E"/>
    <w:rsid w:val="00214512"/>
    <w:rsid w:val="00387311"/>
    <w:rsid w:val="003D3177"/>
    <w:rsid w:val="0045305A"/>
    <w:rsid w:val="004B0100"/>
    <w:rsid w:val="004C67B8"/>
    <w:rsid w:val="00520D1C"/>
    <w:rsid w:val="00546A41"/>
    <w:rsid w:val="00645048"/>
    <w:rsid w:val="007A545B"/>
    <w:rsid w:val="007D1ACD"/>
    <w:rsid w:val="008C01A4"/>
    <w:rsid w:val="00BC6265"/>
    <w:rsid w:val="00C82A05"/>
    <w:rsid w:val="00CC6C8A"/>
    <w:rsid w:val="00D71709"/>
    <w:rsid w:val="00E06279"/>
    <w:rsid w:val="00E5401C"/>
    <w:rsid w:val="00E85B79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00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00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delaney\Dropbox\WEAHSN_share\human_factors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1</cp:revision>
  <dcterms:created xsi:type="dcterms:W3CDTF">2016-01-27T17:59:00Z</dcterms:created>
  <dcterms:modified xsi:type="dcterms:W3CDTF">2016-01-27T18:00:00Z</dcterms:modified>
</cp:coreProperties>
</file>