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12" w:rsidRPr="00575756" w:rsidRDefault="004A0212" w:rsidP="004A0212">
      <w:pPr>
        <w:pStyle w:val="Heading4"/>
      </w:pPr>
      <w:r w:rsidRPr="00575756">
        <w:t>1. Forming our team</w:t>
      </w:r>
    </w:p>
    <w:p w:rsidR="004A0212" w:rsidRPr="00F76712" w:rsidRDefault="004A0212" w:rsidP="00E20F55">
      <w:r w:rsidRPr="00F76712">
        <w:t>Name of project lead</w:t>
      </w:r>
    </w:p>
    <w:p w:rsidR="004A0212" w:rsidRPr="008322B8" w:rsidRDefault="004A0212" w:rsidP="00E20F55">
      <w:r w:rsidRPr="008322B8">
        <w:t>Record the team details and meeting/ communication schedule</w:t>
      </w:r>
      <w:r>
        <w:t xml:space="preserve">. </w:t>
      </w:r>
      <w:proofErr w:type="gramStart"/>
      <w:r w:rsidRPr="009C4E82">
        <w:rPr>
          <w:rFonts w:ascii="Calibri" w:hAnsi="Calibri"/>
          <w:i/>
        </w:rPr>
        <w:t xml:space="preserve">Should be weekly or fortnightly, for 30-60 minutes, with all </w:t>
      </w:r>
      <w:r>
        <w:rPr>
          <w:rFonts w:ascii="Calibri" w:hAnsi="Calibri"/>
          <w:i/>
        </w:rPr>
        <w:t>team members present.</w:t>
      </w:r>
      <w:proofErr w:type="gramEnd"/>
      <w:r>
        <w:rPr>
          <w:rFonts w:ascii="Calibri" w:hAnsi="Calibri"/>
          <w:i/>
        </w:rPr>
        <w:t xml:space="preserve"> </w:t>
      </w:r>
    </w:p>
    <w:p w:rsidR="004A0212" w:rsidRDefault="004A0212" w:rsidP="004A0212">
      <w:pPr>
        <w:pStyle w:val="Heading4"/>
      </w:pPr>
      <w:r>
        <w:t>2. Agreeing our aim</w:t>
      </w:r>
    </w:p>
    <w:p w:rsidR="004A0212" w:rsidRPr="008322B8" w:rsidRDefault="004A0212" w:rsidP="00E20F55">
      <w:pPr>
        <w:rPr>
          <w:b/>
        </w:rPr>
      </w:pPr>
      <w:r>
        <w:rPr>
          <w:b/>
        </w:rPr>
        <w:t xml:space="preserve">What are we trying to accomplish? </w:t>
      </w:r>
      <w:r w:rsidRPr="002E591C">
        <w:rPr>
          <w:rFonts w:eastAsia="Calibri" w:cs="Times New Roman"/>
          <w:color w:val="000000" w:themeColor="text1"/>
        </w:rPr>
        <w:t xml:space="preserve">Why we want to do this work? </w:t>
      </w:r>
      <w:r w:rsidRPr="002E591C">
        <w:t>Why is it an important issue to tackle? Why does it matter to your service and patients?</w:t>
      </w:r>
      <w:r>
        <w:rPr>
          <w:b/>
        </w:rPr>
        <w:t xml:space="preserve"> </w:t>
      </w:r>
    </w:p>
    <w:p w:rsidR="004A0212" w:rsidRDefault="004A0212" w:rsidP="00E20F55">
      <w:pPr>
        <w:rPr>
          <w:rFonts w:ascii="Calibri" w:hAnsi="Calibri"/>
          <w:i/>
        </w:rPr>
      </w:pPr>
      <w:r>
        <w:t>Specific goals:</w:t>
      </w:r>
      <w:r w:rsidRPr="00094059">
        <w:rPr>
          <w:rFonts w:ascii="Calibri" w:hAnsi="Calibri"/>
          <w:i/>
        </w:rPr>
        <w:t xml:space="preserve"> </w:t>
      </w:r>
    </w:p>
    <w:p w:rsidR="004A0212" w:rsidRDefault="004A0212" w:rsidP="00E20F55">
      <w:r w:rsidRPr="00B7104E">
        <w:t xml:space="preserve">Target </w:t>
      </w:r>
      <w:r>
        <w:t>audience for training including numbers of staff to be trained:</w:t>
      </w:r>
    </w:p>
    <w:p w:rsidR="004A0212" w:rsidRDefault="004A0212" w:rsidP="00E20F55">
      <w:r>
        <w:t xml:space="preserve">Who will facilitate the training? </w:t>
      </w:r>
    </w:p>
    <w:p w:rsidR="004A0212" w:rsidRDefault="004A0212" w:rsidP="00E20F55">
      <w:r>
        <w:t>How will we involve public contributors?</w:t>
      </w:r>
    </w:p>
    <w:p w:rsidR="004A0212" w:rsidRDefault="004A0212" w:rsidP="004A0212">
      <w:pPr>
        <w:pStyle w:val="Heading4"/>
      </w:pPr>
      <w:r>
        <w:t>3. Agreeing our measures</w:t>
      </w:r>
    </w:p>
    <w:p w:rsidR="004A0212" w:rsidRPr="00DA0487" w:rsidRDefault="004A0212" w:rsidP="00E20F55">
      <w:r>
        <w:rPr>
          <w:b/>
        </w:rPr>
        <w:t xml:space="preserve">How will we know that a change is an improvement? </w:t>
      </w:r>
      <w:r w:rsidRPr="009C4E82">
        <w:t>What measures can we use to monitor the impact of this project? Think about process, outcomes and balancing measures.</w:t>
      </w:r>
      <w:r>
        <w:t xml:space="preserve"> Add to your measurement plan and monthly report. </w:t>
      </w:r>
    </w:p>
    <w:p w:rsidR="004A0212" w:rsidRDefault="004A0212" w:rsidP="004A0212">
      <w:pPr>
        <w:pStyle w:val="Heading4"/>
      </w:pPr>
      <w:r>
        <w:t>4. Agreeing our actions</w:t>
      </w:r>
    </w:p>
    <w:p w:rsidR="004A0212" w:rsidRPr="0095432C" w:rsidRDefault="004A0212" w:rsidP="00E20F55">
      <w:r>
        <w:rPr>
          <w:b/>
        </w:rPr>
        <w:t xml:space="preserve">What changes can we make that will lead to improvement? </w:t>
      </w:r>
      <w:r>
        <w:t xml:space="preserve">Add in ideas for your PDSA cycles for testing out your changes. </w:t>
      </w:r>
    </w:p>
    <w:p w:rsidR="004A0212" w:rsidRDefault="004A0212" w:rsidP="004A0212">
      <w:pPr>
        <w:spacing w:after="0"/>
      </w:pPr>
      <w:r>
        <w:rPr>
          <w:b/>
        </w:rPr>
        <w:t xml:space="preserve">How will we share learning? </w:t>
      </w:r>
    </w:p>
    <w:tbl>
      <w:tblPr>
        <w:tblW w:w="0" w:type="auto"/>
        <w:tblBorders>
          <w:top w:val="single" w:sz="4" w:space="0" w:color="AB8DC2" w:themeColor="accent1"/>
          <w:left w:val="single" w:sz="4" w:space="0" w:color="AB8DC2" w:themeColor="accent1"/>
          <w:bottom w:val="single" w:sz="4" w:space="0" w:color="AB8DC2" w:themeColor="accent1"/>
          <w:right w:val="single" w:sz="4" w:space="0" w:color="AB8DC2" w:themeColor="accent1"/>
          <w:insideH w:val="single" w:sz="4" w:space="0" w:color="AB8DC2" w:themeColor="accent1"/>
          <w:insideV w:val="single" w:sz="4" w:space="0" w:color="AB8DC2" w:themeColor="accent1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A0212" w:rsidRPr="008117C1" w:rsidTr="00A00669">
        <w:tc>
          <w:tcPr>
            <w:tcW w:w="9242" w:type="dxa"/>
            <w:gridSpan w:val="2"/>
            <w:shd w:val="clear" w:color="auto" w:fill="EEE8F2" w:themeFill="accent1" w:themeFillTint="33"/>
          </w:tcPr>
          <w:p w:rsidR="004A0212" w:rsidRPr="00332CD2" w:rsidRDefault="004A0212" w:rsidP="00A00669">
            <w:pPr>
              <w:spacing w:before="60" w:after="80"/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332CD2">
              <w:rPr>
                <w:rFonts w:ascii="Calibri" w:eastAsia="Calibri" w:hAnsi="Calibri" w:cs="Times New Roman"/>
                <w:b/>
                <w:color w:val="000000" w:themeColor="text1"/>
              </w:rPr>
              <w:t>Project team</w:t>
            </w:r>
          </w:p>
        </w:tc>
      </w:tr>
      <w:tr w:rsidR="004A0212" w:rsidRPr="008117C1" w:rsidTr="00A00669">
        <w:trPr>
          <w:trHeight w:val="78"/>
        </w:trPr>
        <w:tc>
          <w:tcPr>
            <w:tcW w:w="4621" w:type="dxa"/>
          </w:tcPr>
          <w:p w:rsidR="004A0212" w:rsidRPr="00332CD2" w:rsidRDefault="004A0212" w:rsidP="00A00669">
            <w:pPr>
              <w:spacing w:before="60" w:after="80"/>
              <w:jc w:val="center"/>
              <w:rPr>
                <w:rFonts w:ascii="Calibri" w:eastAsia="Calibri" w:hAnsi="Calibri" w:cs="Times New Roman"/>
                <w:b/>
                <w:i/>
                <w:color w:val="000000" w:themeColor="text1"/>
              </w:rPr>
            </w:pPr>
            <w:r w:rsidRPr="00332CD2">
              <w:rPr>
                <w:rFonts w:ascii="Calibri" w:eastAsia="Calibri" w:hAnsi="Calibri" w:cs="Times New Roman"/>
                <w:b/>
                <w:i/>
                <w:color w:val="000000" w:themeColor="text1"/>
              </w:rPr>
              <w:t xml:space="preserve">Role </w:t>
            </w:r>
          </w:p>
        </w:tc>
        <w:tc>
          <w:tcPr>
            <w:tcW w:w="4621" w:type="dxa"/>
          </w:tcPr>
          <w:p w:rsidR="004A0212" w:rsidRPr="00332CD2" w:rsidRDefault="004A0212" w:rsidP="00A00669">
            <w:pPr>
              <w:spacing w:before="60" w:after="80"/>
              <w:jc w:val="center"/>
              <w:rPr>
                <w:rFonts w:ascii="Calibri" w:eastAsia="Calibri" w:hAnsi="Calibri" w:cs="Times New Roman"/>
                <w:b/>
                <w:i/>
                <w:color w:val="000000" w:themeColor="text1"/>
              </w:rPr>
            </w:pPr>
            <w:r w:rsidRPr="00332CD2">
              <w:rPr>
                <w:rFonts w:ascii="Calibri" w:eastAsia="Calibri" w:hAnsi="Calibri" w:cs="Times New Roman"/>
                <w:b/>
                <w:i/>
                <w:color w:val="000000" w:themeColor="text1"/>
              </w:rPr>
              <w:t>Name</w:t>
            </w:r>
          </w:p>
        </w:tc>
      </w:tr>
      <w:tr w:rsidR="004A0212" w:rsidRPr="008117C1" w:rsidTr="00A00669">
        <w:trPr>
          <w:trHeight w:val="78"/>
        </w:trPr>
        <w:tc>
          <w:tcPr>
            <w:tcW w:w="4621" w:type="dxa"/>
          </w:tcPr>
          <w:p w:rsidR="004A0212" w:rsidRPr="008117C1" w:rsidRDefault="004A0212" w:rsidP="00A00669">
            <w:pPr>
              <w:spacing w:before="60" w:after="80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b/>
                <w:color w:val="000000" w:themeColor="text1"/>
              </w:rPr>
              <w:t>Project Executive Sponsor</w:t>
            </w:r>
          </w:p>
        </w:tc>
        <w:tc>
          <w:tcPr>
            <w:tcW w:w="4621" w:type="dxa"/>
          </w:tcPr>
          <w:p w:rsidR="004A0212" w:rsidRPr="008117C1" w:rsidRDefault="004A0212" w:rsidP="00A00669">
            <w:pPr>
              <w:spacing w:before="60" w:after="80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212" w:rsidRPr="008117C1" w:rsidTr="00A00669">
        <w:trPr>
          <w:trHeight w:val="78"/>
        </w:trPr>
        <w:tc>
          <w:tcPr>
            <w:tcW w:w="4621" w:type="dxa"/>
          </w:tcPr>
          <w:p w:rsidR="004A0212" w:rsidRPr="008117C1" w:rsidRDefault="004A0212" w:rsidP="00A00669">
            <w:pPr>
              <w:spacing w:before="60" w:after="80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b/>
                <w:color w:val="000000" w:themeColor="text1"/>
              </w:rPr>
              <w:t>Project Champion</w:t>
            </w:r>
          </w:p>
        </w:tc>
        <w:tc>
          <w:tcPr>
            <w:tcW w:w="4621" w:type="dxa"/>
          </w:tcPr>
          <w:p w:rsidR="004A0212" w:rsidRPr="008117C1" w:rsidRDefault="004A0212" w:rsidP="00A00669">
            <w:pPr>
              <w:spacing w:before="60" w:after="80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212" w:rsidRPr="008117C1" w:rsidTr="00A00669">
        <w:trPr>
          <w:trHeight w:val="78"/>
        </w:trPr>
        <w:tc>
          <w:tcPr>
            <w:tcW w:w="4621" w:type="dxa"/>
          </w:tcPr>
          <w:p w:rsidR="004A0212" w:rsidRPr="008117C1" w:rsidRDefault="004A0212" w:rsidP="00A00669">
            <w:pPr>
              <w:spacing w:before="60" w:after="80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b/>
                <w:color w:val="000000" w:themeColor="text1"/>
              </w:rPr>
              <w:t>Operational/ Project Leader</w:t>
            </w:r>
          </w:p>
        </w:tc>
        <w:tc>
          <w:tcPr>
            <w:tcW w:w="4621" w:type="dxa"/>
          </w:tcPr>
          <w:p w:rsidR="004A0212" w:rsidRPr="008117C1" w:rsidRDefault="004A0212" w:rsidP="00A00669">
            <w:pPr>
              <w:spacing w:before="60" w:after="80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212" w:rsidRPr="008117C1" w:rsidTr="00A00669">
        <w:trPr>
          <w:trHeight w:val="78"/>
        </w:trPr>
        <w:tc>
          <w:tcPr>
            <w:tcW w:w="4621" w:type="dxa"/>
          </w:tcPr>
          <w:p w:rsidR="004A0212" w:rsidRPr="008117C1" w:rsidRDefault="004A0212" w:rsidP="00A00669">
            <w:pPr>
              <w:spacing w:before="60" w:after="80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b/>
                <w:color w:val="000000" w:themeColor="text1"/>
              </w:rPr>
              <w:t>Technical expertise</w:t>
            </w:r>
          </w:p>
        </w:tc>
        <w:tc>
          <w:tcPr>
            <w:tcW w:w="4621" w:type="dxa"/>
          </w:tcPr>
          <w:p w:rsidR="004A0212" w:rsidRPr="008117C1" w:rsidRDefault="004A0212" w:rsidP="00A00669">
            <w:pPr>
              <w:spacing w:before="60" w:after="80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212" w:rsidRPr="008117C1" w:rsidTr="00A00669">
        <w:trPr>
          <w:trHeight w:val="78"/>
        </w:trPr>
        <w:tc>
          <w:tcPr>
            <w:tcW w:w="4621" w:type="dxa"/>
          </w:tcPr>
          <w:p w:rsidR="004A0212" w:rsidRPr="008117C1" w:rsidRDefault="004A0212" w:rsidP="00A00669">
            <w:pPr>
              <w:spacing w:before="60" w:after="80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Public contributor </w:t>
            </w:r>
          </w:p>
        </w:tc>
        <w:tc>
          <w:tcPr>
            <w:tcW w:w="4621" w:type="dxa"/>
          </w:tcPr>
          <w:p w:rsidR="004A0212" w:rsidRPr="008117C1" w:rsidRDefault="004A0212" w:rsidP="00A00669">
            <w:pPr>
              <w:spacing w:before="60" w:after="80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212" w:rsidRPr="008117C1" w:rsidTr="00A00669">
        <w:trPr>
          <w:trHeight w:val="78"/>
        </w:trPr>
        <w:tc>
          <w:tcPr>
            <w:tcW w:w="4621" w:type="dxa"/>
            <w:shd w:val="clear" w:color="auto" w:fill="EEE8F2" w:themeFill="accent1" w:themeFillTint="33"/>
          </w:tcPr>
          <w:p w:rsidR="004A0212" w:rsidRPr="00332CD2" w:rsidRDefault="004A0212" w:rsidP="00A00669">
            <w:pPr>
              <w:spacing w:before="60" w:after="80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332CD2">
              <w:rPr>
                <w:rFonts w:ascii="Calibri" w:eastAsia="Calibri" w:hAnsi="Calibri" w:cs="Times New Roman"/>
                <w:b/>
                <w:color w:val="000000" w:themeColor="text1"/>
              </w:rPr>
              <w:t>Date charter agreed:</w:t>
            </w:r>
          </w:p>
        </w:tc>
        <w:tc>
          <w:tcPr>
            <w:tcW w:w="4621" w:type="dxa"/>
            <w:shd w:val="clear" w:color="auto" w:fill="EEE8F2" w:themeFill="accent1" w:themeFillTint="33"/>
          </w:tcPr>
          <w:p w:rsidR="004A0212" w:rsidRPr="008117C1" w:rsidRDefault="004A0212" w:rsidP="00A00669">
            <w:pPr>
              <w:spacing w:before="60" w:after="80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8C01A4" w:rsidRPr="004C67B8" w:rsidRDefault="008C01A4" w:rsidP="00E20F55">
      <w:bookmarkStart w:id="0" w:name="_GoBack"/>
      <w:bookmarkEnd w:id="0"/>
    </w:p>
    <w:sectPr w:rsidR="008C01A4" w:rsidRPr="004C67B8" w:rsidSect="004C67B8">
      <w:headerReference w:type="default" r:id="rId8"/>
      <w:footerReference w:type="default" r:id="rId9"/>
      <w:footerReference w:type="first" r:id="rId10"/>
      <w:pgSz w:w="11906" w:h="16838"/>
      <w:pgMar w:top="68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F2" w:rsidRDefault="00C82EF2" w:rsidP="008C01A4">
      <w:pPr>
        <w:spacing w:after="0" w:line="240" w:lineRule="auto"/>
      </w:pPr>
      <w:r>
        <w:separator/>
      </w:r>
    </w:p>
  </w:endnote>
  <w:endnote w:type="continuationSeparator" w:id="0">
    <w:p w:rsidR="00C82EF2" w:rsidRDefault="00C82EF2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7CBDFF" wp14:editId="2F91BE33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94615</wp:posOffset>
                  </wp:positionV>
                  <wp:extent cx="8218583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18583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5" o:spid="_x0000_s1026" style="position:absolute;margin-left:-89.25pt;margin-top:7.45pt;width:647.15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WPjwIAAIgFAAAOAAAAZHJzL2Uyb0RvYy54bWysVE1vGyEQvVfqf0Dcm/Vu49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" fillcolor="#573a6d [3205]" stroked="f" strokeweight="2pt"/>
              </w:pict>
            </mc:Fallback>
          </mc:AlternateContent>
        </w:r>
      </w:p>
      <w:tbl>
        <w:tblPr>
          <w:tblStyle w:val="TableGrid"/>
          <w:tblW w:w="10632" w:type="dxa"/>
          <w:tblInd w:w="-7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219"/>
          <w:gridCol w:w="2413"/>
        </w:tblGrid>
        <w:tr w:rsidR="004C67B8" w:rsidRPr="007A545B" w:rsidTr="00ED71B8">
          <w:tc>
            <w:tcPr>
              <w:tcW w:w="8219" w:type="dxa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C82EF2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2413" w:type="dxa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053A66D9" wp14:editId="2C884EC7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C82EF2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2E7C3" wp14:editId="15C1D18D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C82EF2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790BA0E" wp14:editId="163E8EE5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F2" w:rsidRDefault="00C82EF2" w:rsidP="008C01A4">
      <w:pPr>
        <w:spacing w:after="0" w:line="240" w:lineRule="auto"/>
      </w:pPr>
      <w:r>
        <w:separator/>
      </w:r>
    </w:p>
  </w:footnote>
  <w:footnote w:type="continuationSeparator" w:id="0">
    <w:p w:rsidR="00C82EF2" w:rsidRDefault="00C82EF2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55" w:rsidRPr="00E20F55" w:rsidRDefault="00E20F55" w:rsidP="00E20F55">
    <w:pPr>
      <w:keepNext/>
      <w:keepLines/>
      <w:outlineLvl w:val="1"/>
      <w:rPr>
        <w:rFonts w:asciiTheme="majorHAnsi" w:eastAsiaTheme="majorEastAsia" w:hAnsiTheme="majorHAnsi" w:cstheme="majorBidi"/>
        <w:b/>
        <w:bCs/>
        <w:color w:val="573A6D" w:themeColor="accent2"/>
        <w:sz w:val="28"/>
        <w:szCs w:val="28"/>
      </w:rPr>
    </w:pPr>
    <w:r w:rsidRPr="00E20F55">
      <w:rPr>
        <w:rFonts w:asciiTheme="majorHAnsi" w:eastAsiaTheme="majorEastAsia" w:hAnsiTheme="majorHAnsi" w:cstheme="majorBidi"/>
        <w:b/>
        <w:bCs/>
        <w:color w:val="573A6D" w:themeColor="accent2"/>
        <w:sz w:val="28"/>
        <w:szCs w:val="28"/>
      </w:rPr>
      <w:t>Project charter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12"/>
    <w:rsid w:val="00037AF9"/>
    <w:rsid w:val="00070ED6"/>
    <w:rsid w:val="00143400"/>
    <w:rsid w:val="001C3D1E"/>
    <w:rsid w:val="00387311"/>
    <w:rsid w:val="003D3177"/>
    <w:rsid w:val="0045305A"/>
    <w:rsid w:val="004A0212"/>
    <w:rsid w:val="004C67B8"/>
    <w:rsid w:val="00645048"/>
    <w:rsid w:val="007A545B"/>
    <w:rsid w:val="007D1ACD"/>
    <w:rsid w:val="008C01A4"/>
    <w:rsid w:val="00BC6265"/>
    <w:rsid w:val="00C82A05"/>
    <w:rsid w:val="00C82EF2"/>
    <w:rsid w:val="00CC6C8A"/>
    <w:rsid w:val="00E06279"/>
    <w:rsid w:val="00E20F55"/>
    <w:rsid w:val="00E5401C"/>
    <w:rsid w:val="00E85B79"/>
    <w:rsid w:val="00FB3056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12"/>
  </w:style>
  <w:style w:type="paragraph" w:styleId="Heading1">
    <w:name w:val="heading 1"/>
    <w:basedOn w:val="Normal"/>
    <w:next w:val="Normal"/>
    <w:link w:val="Heading1Char"/>
    <w:uiPriority w:val="9"/>
    <w:qFormat/>
    <w:rsid w:val="007D1ACD"/>
    <w:pPr>
      <w:keepNext/>
      <w:keepLines/>
      <w:spacing w:before="400"/>
      <w:outlineLvl w:val="0"/>
    </w:pPr>
    <w:rPr>
      <w:rFonts w:asciiTheme="majorHAnsi" w:eastAsiaTheme="majorEastAsia" w:hAnsiTheme="majorHAnsi" w:cs="Arial"/>
      <w:b/>
      <w:bCs/>
      <w:color w:val="1C00EB" w:themeColor="text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1ACD"/>
    <w:rPr>
      <w:rFonts w:asciiTheme="majorHAnsi" w:eastAsiaTheme="majorEastAsia" w:hAnsiTheme="majorHAnsi" w:cs="Arial"/>
      <w:b/>
      <w:bCs/>
      <w:color w:val="1C00EB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12"/>
  </w:style>
  <w:style w:type="paragraph" w:styleId="Heading1">
    <w:name w:val="heading 1"/>
    <w:basedOn w:val="Normal"/>
    <w:next w:val="Normal"/>
    <w:link w:val="Heading1Char"/>
    <w:uiPriority w:val="9"/>
    <w:qFormat/>
    <w:rsid w:val="007D1ACD"/>
    <w:pPr>
      <w:keepNext/>
      <w:keepLines/>
      <w:spacing w:before="400"/>
      <w:outlineLvl w:val="0"/>
    </w:pPr>
    <w:rPr>
      <w:rFonts w:asciiTheme="majorHAnsi" w:eastAsiaTheme="majorEastAsia" w:hAnsiTheme="majorHAnsi" w:cs="Arial"/>
      <w:b/>
      <w:bCs/>
      <w:color w:val="1C00EB" w:themeColor="text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1ACD"/>
    <w:rPr>
      <w:rFonts w:asciiTheme="majorHAnsi" w:eastAsiaTheme="majorEastAsia" w:hAnsiTheme="majorHAnsi" w:cs="Arial"/>
      <w:b/>
      <w:bCs/>
      <w:color w:val="1C00EB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delaney\Dropbox\WEAHSN_share\human_factors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2</cp:revision>
  <cp:lastPrinted>2016-01-28T10:05:00Z</cp:lastPrinted>
  <dcterms:created xsi:type="dcterms:W3CDTF">2016-01-18T09:42:00Z</dcterms:created>
  <dcterms:modified xsi:type="dcterms:W3CDTF">2016-01-28T10:05:00Z</dcterms:modified>
</cp:coreProperties>
</file>